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98" w:rsidRDefault="006F1C98" w:rsidP="006F1C98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6F1C98" w:rsidRPr="00012B97" w:rsidRDefault="006F1C98" w:rsidP="006F1C98">
      <w:pPr>
        <w:pStyle w:val="a6"/>
        <w:jc w:val="center"/>
        <w:rPr>
          <w:b/>
          <w:sz w:val="24"/>
          <w:szCs w:val="24"/>
          <w:lang w:val="ru-RU"/>
        </w:rPr>
      </w:pPr>
    </w:p>
    <w:p w:rsidR="006F1C98" w:rsidRDefault="006F1C98" w:rsidP="006F1C98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6F1C98" w:rsidRPr="00B227BB" w:rsidRDefault="006F1C98" w:rsidP="006F1C98">
      <w:pPr>
        <w:jc w:val="center"/>
        <w:rPr>
          <w:b/>
          <w:spacing w:val="20"/>
          <w:sz w:val="28"/>
          <w:szCs w:val="28"/>
        </w:rPr>
      </w:pPr>
    </w:p>
    <w:p w:rsidR="006F1C98" w:rsidRDefault="006F1C98" w:rsidP="006F1C98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6F1C98" w:rsidRPr="0010354C" w:rsidRDefault="006F1C98" w:rsidP="006F1C98"/>
    <w:p w:rsidR="006F1C98" w:rsidRDefault="006F1C98" w:rsidP="006F1C98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6F1C98" w:rsidRPr="00B227BB" w:rsidRDefault="006F1C98" w:rsidP="006F1C9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6F1C98" w:rsidRPr="00782A38" w:rsidTr="00B654CD">
        <w:trPr>
          <w:trHeight w:val="620"/>
        </w:trPr>
        <w:tc>
          <w:tcPr>
            <w:tcW w:w="3340" w:type="dxa"/>
          </w:tcPr>
          <w:p w:rsidR="006F1C98" w:rsidRPr="00782A38" w:rsidRDefault="006F1C98" w:rsidP="00B654CD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6F1C98" w:rsidRPr="00782A38" w:rsidRDefault="006F1C98" w:rsidP="00B654CD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6F1C98" w:rsidRPr="00CF60E3" w:rsidRDefault="006F1C98" w:rsidP="00B654CD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34</w:t>
            </w:r>
          </w:p>
        </w:tc>
      </w:tr>
    </w:tbl>
    <w:p w:rsidR="006F1C98" w:rsidRPr="00A6517B" w:rsidRDefault="006F1C98" w:rsidP="006F1C98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6F1C98" w:rsidRPr="00A6517B" w:rsidRDefault="006F1C98" w:rsidP="006F1C98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6F1C98" w:rsidRPr="005C37EE" w:rsidRDefault="006F1C98" w:rsidP="006F1C98"/>
    <w:p w:rsidR="006F1C98" w:rsidRPr="00C26579" w:rsidRDefault="006F1C98" w:rsidP="006F1C9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26579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C26579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1978</w:t>
      </w:r>
      <w:r w:rsidRPr="00C26579">
        <w:rPr>
          <w:sz w:val="28"/>
          <w:szCs w:val="28"/>
        </w:rPr>
        <w:t>/24-45</w:t>
      </w:r>
    </w:p>
    <w:p w:rsidR="006F1C98" w:rsidRPr="00C26579" w:rsidRDefault="006F1C98" w:rsidP="006F1C98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26579">
        <w:rPr>
          <w:b/>
          <w:sz w:val="28"/>
          <w:szCs w:val="28"/>
        </w:rPr>
        <w:t>н а к а з у ю:</w:t>
      </w:r>
    </w:p>
    <w:p w:rsidR="006F1C98" w:rsidRPr="00C26579" w:rsidRDefault="006F1C98" w:rsidP="006F1C98">
      <w:pPr>
        <w:ind w:firstLine="567"/>
        <w:rPr>
          <w:sz w:val="28"/>
          <w:szCs w:val="28"/>
        </w:rPr>
      </w:pPr>
    </w:p>
    <w:p w:rsidR="006F1C98" w:rsidRPr="00C26579" w:rsidRDefault="006F1C98" w:rsidP="006F1C98">
      <w:pPr>
        <w:numPr>
          <w:ilvl w:val="0"/>
          <w:numId w:val="43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33) на території Чернігівської області» загальною кошторисною вартістю – </w:t>
      </w:r>
      <w:r>
        <w:rPr>
          <w:sz w:val="28"/>
          <w:szCs w:val="28"/>
        </w:rPr>
        <w:t>22</w:t>
      </w:r>
      <w:r w:rsidRPr="00C26579">
        <w:rPr>
          <w:sz w:val="28"/>
          <w:szCs w:val="28"/>
        </w:rPr>
        <w:t xml:space="preserve"> </w:t>
      </w:r>
      <w:r>
        <w:rPr>
          <w:sz w:val="28"/>
          <w:szCs w:val="28"/>
        </w:rPr>
        <w:t>714</w:t>
      </w:r>
      <w:r w:rsidRPr="00C26579">
        <w:rPr>
          <w:sz w:val="28"/>
          <w:szCs w:val="28"/>
        </w:rPr>
        <w:t>,</w:t>
      </w:r>
      <w:r>
        <w:rPr>
          <w:sz w:val="28"/>
          <w:szCs w:val="28"/>
        </w:rPr>
        <w:t>874</w:t>
      </w:r>
      <w:r w:rsidRPr="00C26579">
        <w:rPr>
          <w:sz w:val="28"/>
          <w:szCs w:val="28"/>
        </w:rPr>
        <w:t xml:space="preserve"> тис. грн, у тому числі:</w:t>
      </w:r>
    </w:p>
    <w:p w:rsidR="006F1C98" w:rsidRPr="00C26579" w:rsidRDefault="006F1C98" w:rsidP="006F1C9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17</w:t>
      </w:r>
      <w:r w:rsidRPr="00C26579">
        <w:rPr>
          <w:sz w:val="28"/>
          <w:szCs w:val="28"/>
        </w:rPr>
        <w:t> </w:t>
      </w:r>
      <w:r>
        <w:rPr>
          <w:sz w:val="28"/>
          <w:szCs w:val="28"/>
        </w:rPr>
        <w:t>334</w:t>
      </w:r>
      <w:r w:rsidRPr="00C26579">
        <w:rPr>
          <w:sz w:val="28"/>
          <w:szCs w:val="28"/>
        </w:rPr>
        <w:t>,</w:t>
      </w:r>
      <w:r>
        <w:rPr>
          <w:sz w:val="28"/>
          <w:szCs w:val="28"/>
        </w:rPr>
        <w:t>096</w:t>
      </w:r>
      <w:r w:rsidRPr="00C26579">
        <w:rPr>
          <w:sz w:val="28"/>
          <w:szCs w:val="28"/>
        </w:rPr>
        <w:t xml:space="preserve"> тис. грн; </w:t>
      </w:r>
    </w:p>
    <w:p w:rsidR="006F1C98" w:rsidRPr="00C26579" w:rsidRDefault="006F1C98" w:rsidP="006F1C9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устаткування -   0,000 тис. грн; </w:t>
      </w:r>
    </w:p>
    <w:p w:rsidR="006F1C98" w:rsidRPr="00C26579" w:rsidRDefault="006F1C98" w:rsidP="006F1C9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інші витрати</w:t>
      </w:r>
      <w:r w:rsidRPr="00C26579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</w:t>
      </w:r>
      <w:r w:rsidRPr="00C26579">
        <w:rPr>
          <w:sz w:val="28"/>
          <w:szCs w:val="28"/>
        </w:rPr>
        <w:t> </w:t>
      </w:r>
      <w:r>
        <w:rPr>
          <w:sz w:val="28"/>
          <w:szCs w:val="28"/>
        </w:rPr>
        <w:t>380</w:t>
      </w:r>
      <w:r w:rsidRPr="00C26579">
        <w:rPr>
          <w:sz w:val="28"/>
          <w:szCs w:val="28"/>
        </w:rPr>
        <w:t>,</w:t>
      </w:r>
      <w:r>
        <w:rPr>
          <w:sz w:val="28"/>
          <w:szCs w:val="28"/>
        </w:rPr>
        <w:t>778</w:t>
      </w:r>
      <w:r w:rsidRPr="00C26579">
        <w:rPr>
          <w:sz w:val="28"/>
          <w:szCs w:val="28"/>
        </w:rPr>
        <w:t xml:space="preserve"> тис. гривень. </w:t>
      </w:r>
    </w:p>
    <w:p w:rsidR="006F1C98" w:rsidRPr="00F60230" w:rsidRDefault="006F1C98" w:rsidP="006F1C98">
      <w:pPr>
        <w:numPr>
          <w:ilvl w:val="0"/>
          <w:numId w:val="43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C26579">
        <w:rPr>
          <w:sz w:val="28"/>
          <w:szCs w:val="28"/>
        </w:rPr>
        <w:t>Контроль за виконанням цього наказу</w:t>
      </w:r>
      <w:r w:rsidRPr="00F60230">
        <w:rPr>
          <w:sz w:val="28"/>
          <w:szCs w:val="28"/>
        </w:rPr>
        <w:t xml:space="preserve"> залишаю за собою.</w:t>
      </w:r>
    </w:p>
    <w:p w:rsidR="006F1C98" w:rsidRPr="001943C1" w:rsidRDefault="006F1C98" w:rsidP="006F1C9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6F1C98" w:rsidRPr="006D6519" w:rsidRDefault="006F1C98" w:rsidP="006F1C9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6F1C98" w:rsidRPr="006D6519" w:rsidRDefault="006F1C98" w:rsidP="006F1C98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6F1C98" w:rsidRDefault="006F1C98" w:rsidP="006F1C98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6F1C98" w:rsidRDefault="006F1C98" w:rsidP="006F1C98">
      <w:pPr>
        <w:pStyle w:val="a6"/>
        <w:jc w:val="center"/>
        <w:rPr>
          <w:b/>
          <w:lang w:val="ru-RU"/>
        </w:rPr>
      </w:pPr>
    </w:p>
    <w:p w:rsidR="002A42AF" w:rsidRPr="006F1C98" w:rsidRDefault="002A42AF" w:rsidP="006F1C98"/>
    <w:sectPr w:rsidR="002A42AF" w:rsidRPr="006F1C98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FE" w:rsidRDefault="008C6BFE">
      <w:r>
        <w:separator/>
      </w:r>
    </w:p>
  </w:endnote>
  <w:endnote w:type="continuationSeparator" w:id="0">
    <w:p w:rsidR="008C6BFE" w:rsidRDefault="008C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FE" w:rsidRDefault="008C6BFE">
      <w:r>
        <w:separator/>
      </w:r>
    </w:p>
  </w:footnote>
  <w:footnote w:type="continuationSeparator" w:id="0">
    <w:p w:rsidR="008C6BFE" w:rsidRDefault="008C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B66602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9"/>
  </w:num>
  <w:num w:numId="5">
    <w:abstractNumId w:val="14"/>
  </w:num>
  <w:num w:numId="6">
    <w:abstractNumId w:val="31"/>
  </w:num>
  <w:num w:numId="7">
    <w:abstractNumId w:val="24"/>
  </w:num>
  <w:num w:numId="8">
    <w:abstractNumId w:val="26"/>
  </w:num>
  <w:num w:numId="9">
    <w:abstractNumId w:val="40"/>
  </w:num>
  <w:num w:numId="10">
    <w:abstractNumId w:val="30"/>
  </w:num>
  <w:num w:numId="11">
    <w:abstractNumId w:val="34"/>
  </w:num>
  <w:num w:numId="12">
    <w:abstractNumId w:val="12"/>
  </w:num>
  <w:num w:numId="13">
    <w:abstractNumId w:val="0"/>
  </w:num>
  <w:num w:numId="14">
    <w:abstractNumId w:val="1"/>
  </w:num>
  <w:num w:numId="15">
    <w:abstractNumId w:val="35"/>
  </w:num>
  <w:num w:numId="16">
    <w:abstractNumId w:val="37"/>
  </w:num>
  <w:num w:numId="17">
    <w:abstractNumId w:val="5"/>
  </w:num>
  <w:num w:numId="18">
    <w:abstractNumId w:val="28"/>
  </w:num>
  <w:num w:numId="19">
    <w:abstractNumId w:val="36"/>
  </w:num>
  <w:num w:numId="20">
    <w:abstractNumId w:val="7"/>
  </w:num>
  <w:num w:numId="21">
    <w:abstractNumId w:val="21"/>
  </w:num>
  <w:num w:numId="22">
    <w:abstractNumId w:val="22"/>
  </w:num>
  <w:num w:numId="23">
    <w:abstractNumId w:val="32"/>
  </w:num>
  <w:num w:numId="24">
    <w:abstractNumId w:val="19"/>
  </w:num>
  <w:num w:numId="25">
    <w:abstractNumId w:val="23"/>
  </w:num>
  <w:num w:numId="26">
    <w:abstractNumId w:val="9"/>
  </w:num>
  <w:num w:numId="27">
    <w:abstractNumId w:val="15"/>
  </w:num>
  <w:num w:numId="28">
    <w:abstractNumId w:val="20"/>
  </w:num>
  <w:num w:numId="29">
    <w:abstractNumId w:val="38"/>
  </w:num>
  <w:num w:numId="30">
    <w:abstractNumId w:val="10"/>
  </w:num>
  <w:num w:numId="31">
    <w:abstractNumId w:val="17"/>
  </w:num>
  <w:num w:numId="32">
    <w:abstractNumId w:val="4"/>
  </w:num>
  <w:num w:numId="33">
    <w:abstractNumId w:val="27"/>
  </w:num>
  <w:num w:numId="34">
    <w:abstractNumId w:val="25"/>
  </w:num>
  <w:num w:numId="35">
    <w:abstractNumId w:val="18"/>
  </w:num>
  <w:num w:numId="36">
    <w:abstractNumId w:val="11"/>
  </w:num>
  <w:num w:numId="37">
    <w:abstractNumId w:val="41"/>
  </w:num>
  <w:num w:numId="38">
    <w:abstractNumId w:val="13"/>
  </w:num>
  <w:num w:numId="39">
    <w:abstractNumId w:val="8"/>
  </w:num>
  <w:num w:numId="40">
    <w:abstractNumId w:val="6"/>
  </w:num>
  <w:num w:numId="41">
    <w:abstractNumId w:val="42"/>
  </w:num>
  <w:num w:numId="42">
    <w:abstractNumId w:val="33"/>
  </w:num>
  <w:num w:numId="4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4DEF"/>
    <w:rsid w:val="00045366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3CA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44877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86CC1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3EA5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3905"/>
    <w:rsid w:val="0054464F"/>
    <w:rsid w:val="0055382B"/>
    <w:rsid w:val="00554C76"/>
    <w:rsid w:val="00555CC8"/>
    <w:rsid w:val="00557CDF"/>
    <w:rsid w:val="00560D90"/>
    <w:rsid w:val="00561C07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2AD6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E672E"/>
    <w:rsid w:val="006F08AF"/>
    <w:rsid w:val="006F1564"/>
    <w:rsid w:val="006F1C98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C6E84"/>
    <w:rsid w:val="007D372E"/>
    <w:rsid w:val="007D56F3"/>
    <w:rsid w:val="007D574E"/>
    <w:rsid w:val="007E0FD3"/>
    <w:rsid w:val="007E203E"/>
    <w:rsid w:val="007E49B7"/>
    <w:rsid w:val="007E4FB1"/>
    <w:rsid w:val="007F3EC0"/>
    <w:rsid w:val="007F4FF8"/>
    <w:rsid w:val="007F7DF5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BFE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01B1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4CD"/>
    <w:rsid w:val="00B65AB7"/>
    <w:rsid w:val="00B66602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953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115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57DBB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D4D67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EB4DB-6165-413A-972D-0169F5A5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B3C8-6EF1-4469-8DB3-EDA2BD11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2024-12-23T08:51:00Z</dcterms:created>
  <dcterms:modified xsi:type="dcterms:W3CDTF">2024-12-23T08:51:00Z</dcterms:modified>
</cp:coreProperties>
</file>